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01B3C" w14:textId="77777777" w:rsidR="006A56E5" w:rsidRPr="00B82C0C" w:rsidRDefault="006A56E5" w:rsidP="000E445A">
      <w:pPr>
        <w:rPr>
          <w:sz w:val="24"/>
          <w:szCs w:val="24"/>
          <w:lang w:val="en-US"/>
        </w:rPr>
      </w:pPr>
    </w:p>
    <w:sectPr w:rsidR="006A56E5" w:rsidRPr="00B82C0C" w:rsidSect="00B74AE7">
      <w:headerReference w:type="default" r:id="rId7"/>
      <w:footerReference w:type="default" r:id="rId8"/>
      <w:pgSz w:w="11906" w:h="16838"/>
      <w:pgMar w:top="2268" w:right="720" w:bottom="720" w:left="720" w:header="737" w:footer="1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F4C98" w14:textId="77777777" w:rsidR="0037063B" w:rsidRDefault="0037063B" w:rsidP="000E445A">
      <w:pPr>
        <w:spacing w:after="0" w:line="240" w:lineRule="auto"/>
      </w:pPr>
      <w:r>
        <w:separator/>
      </w:r>
    </w:p>
  </w:endnote>
  <w:endnote w:type="continuationSeparator" w:id="0">
    <w:p w14:paraId="02B110A1" w14:textId="77777777" w:rsidR="0037063B" w:rsidRDefault="0037063B" w:rsidP="000E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 Extended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6DB6" w14:textId="77777777" w:rsidR="00C42F60" w:rsidRDefault="00B74AE7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1929A73" wp14:editId="103C0320">
          <wp:simplePos x="0" y="0"/>
          <wp:positionH relativeFrom="column">
            <wp:posOffset>-438150</wp:posOffset>
          </wp:positionH>
          <wp:positionV relativeFrom="paragraph">
            <wp:posOffset>152400</wp:posOffset>
          </wp:positionV>
          <wp:extent cx="7515225" cy="1107699"/>
          <wp:effectExtent l="0" t="0" r="0" b="0"/>
          <wp:wrapNone/>
          <wp:docPr id="20556773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77321" name="Picture 2055677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107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4A014" w14:textId="77777777" w:rsidR="0037063B" w:rsidRDefault="0037063B" w:rsidP="000E445A">
      <w:pPr>
        <w:spacing w:after="0" w:line="240" w:lineRule="auto"/>
      </w:pPr>
      <w:r>
        <w:separator/>
      </w:r>
    </w:p>
  </w:footnote>
  <w:footnote w:type="continuationSeparator" w:id="0">
    <w:p w14:paraId="466EBE31" w14:textId="77777777" w:rsidR="0037063B" w:rsidRDefault="0037063B" w:rsidP="000E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2A19D" w14:textId="77777777" w:rsidR="00B74AE7" w:rsidRDefault="00B74AE7" w:rsidP="00B74AE7">
    <w:pPr>
      <w:pStyle w:val="Header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4376D5C" wp14:editId="4D6B1F0A">
          <wp:simplePos x="0" y="0"/>
          <wp:positionH relativeFrom="column">
            <wp:posOffset>2653665</wp:posOffset>
          </wp:positionH>
          <wp:positionV relativeFrom="paragraph">
            <wp:posOffset>-277495</wp:posOffset>
          </wp:positionV>
          <wp:extent cx="1352550" cy="1352550"/>
          <wp:effectExtent l="0" t="0" r="0" b="0"/>
          <wp:wrapNone/>
          <wp:docPr id="1284054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54060" name="Picture 1284054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EE5BE" w14:textId="77777777" w:rsidR="00B74AE7" w:rsidRDefault="00B74AE7" w:rsidP="00B74AE7">
    <w:pPr>
      <w:pStyle w:val="Header"/>
      <w:jc w:val="center"/>
    </w:pPr>
  </w:p>
  <w:p w14:paraId="42A07E78" w14:textId="77777777" w:rsidR="00B50B8A" w:rsidRDefault="00B50B8A" w:rsidP="00B74AE7">
    <w:pPr>
      <w:pStyle w:val="Header"/>
      <w:jc w:val="center"/>
    </w:pPr>
  </w:p>
  <w:p w14:paraId="22209045" w14:textId="77777777" w:rsidR="00B74AE7" w:rsidRDefault="00B74AE7" w:rsidP="00B74AE7">
    <w:pPr>
      <w:pStyle w:val="Header"/>
      <w:jc w:val="center"/>
    </w:pPr>
  </w:p>
  <w:p w14:paraId="564B7644" w14:textId="77777777" w:rsidR="00B74AE7" w:rsidRDefault="00B74AE7" w:rsidP="00B74AE7">
    <w:pPr>
      <w:pStyle w:val="Header"/>
      <w:jc w:val="center"/>
    </w:pPr>
  </w:p>
  <w:p w14:paraId="2804E852" w14:textId="77777777" w:rsidR="00B74AE7" w:rsidRDefault="00B74AE7" w:rsidP="00B74AE7">
    <w:pPr>
      <w:pStyle w:val="Header"/>
      <w:jc w:val="center"/>
    </w:pPr>
  </w:p>
  <w:p w14:paraId="5F514E8E" w14:textId="77777777" w:rsidR="00B74AE7" w:rsidRPr="00B74AE7" w:rsidRDefault="00B74AE7" w:rsidP="00B74AE7">
    <w:pPr>
      <w:pStyle w:val="Header"/>
      <w:jc w:val="center"/>
      <w:rPr>
        <w:rFonts w:ascii="Helvetica Neue Medium Extended" w:hAnsi="Helvetica Neue Medium Extended"/>
        <w:sz w:val="32"/>
        <w:szCs w:val="32"/>
      </w:rPr>
    </w:pPr>
    <w:r w:rsidRPr="00B74AE7">
      <w:rPr>
        <w:rFonts w:ascii="Helvetica Neue Medium Extended" w:hAnsi="Helvetica Neue Medium Extended"/>
        <w:sz w:val="32"/>
        <w:szCs w:val="32"/>
      </w:rPr>
      <w:t>We Serve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7617F"/>
    <w:multiLevelType w:val="hybridMultilevel"/>
    <w:tmpl w:val="404627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3B"/>
    <w:rsid w:val="000E445A"/>
    <w:rsid w:val="001E56BD"/>
    <w:rsid w:val="0025097B"/>
    <w:rsid w:val="00345741"/>
    <w:rsid w:val="0037063B"/>
    <w:rsid w:val="003B3074"/>
    <w:rsid w:val="004A324C"/>
    <w:rsid w:val="006665ED"/>
    <w:rsid w:val="006A56E5"/>
    <w:rsid w:val="006E5C89"/>
    <w:rsid w:val="00747FE1"/>
    <w:rsid w:val="0081780B"/>
    <w:rsid w:val="00843B4A"/>
    <w:rsid w:val="00884419"/>
    <w:rsid w:val="008D1FA2"/>
    <w:rsid w:val="009838D6"/>
    <w:rsid w:val="00984CFA"/>
    <w:rsid w:val="009950B9"/>
    <w:rsid w:val="009F4557"/>
    <w:rsid w:val="00B50B8A"/>
    <w:rsid w:val="00B74AE7"/>
    <w:rsid w:val="00B82C0C"/>
    <w:rsid w:val="00C42F60"/>
    <w:rsid w:val="00CE56E8"/>
    <w:rsid w:val="00E5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75C7D"/>
  <w15:chartTrackingRefBased/>
  <w15:docId w15:val="{C1F696D3-C264-4AAB-A9EB-10C6BDB9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5A"/>
  </w:style>
  <w:style w:type="paragraph" w:styleId="Footer">
    <w:name w:val="footer"/>
    <w:basedOn w:val="Normal"/>
    <w:link w:val="FooterChar"/>
    <w:uiPriority w:val="99"/>
    <w:unhideWhenUsed/>
    <w:rsid w:val="000E4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5A"/>
  </w:style>
  <w:style w:type="paragraph" w:styleId="ListParagraph">
    <w:name w:val="List Paragraph"/>
    <w:basedOn w:val="Normal"/>
    <w:uiPriority w:val="34"/>
    <w:qFormat/>
    <w:rsid w:val="0088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iasHipp\Documents\Custom%20Office%20Templates\Lions%20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Lions LH.dotx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Hipp</dc:creator>
  <cp:keywords/>
  <dc:description/>
  <cp:lastModifiedBy>Tobias Hipp</cp:lastModifiedBy>
  <cp:revision>1</cp:revision>
  <cp:lastPrinted>2023-06-06T02:47:00Z</cp:lastPrinted>
  <dcterms:created xsi:type="dcterms:W3CDTF">2024-07-08T22:13:00Z</dcterms:created>
  <dcterms:modified xsi:type="dcterms:W3CDTF">2024-07-08T22:15:00Z</dcterms:modified>
</cp:coreProperties>
</file>